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E3853" w14:textId="77777777" w:rsidR="00B17E76" w:rsidRPr="00D15409" w:rsidRDefault="00B17E76" w:rsidP="00C1040D">
      <w:pPr>
        <w:pStyle w:val="Title"/>
        <w:spacing w:after="0"/>
        <w:rPr>
          <w:rFonts w:asciiTheme="minorHAnsi" w:hAnsiTheme="minorHAnsi"/>
          <w:sz w:val="28"/>
          <w:szCs w:val="28"/>
        </w:rPr>
      </w:pPr>
      <w:r w:rsidRPr="00D15409">
        <w:rPr>
          <w:rFonts w:asciiTheme="minorHAnsi" w:hAnsiTheme="minorHAnsi"/>
          <w:sz w:val="28"/>
          <w:szCs w:val="28"/>
        </w:rPr>
        <w:t>Our Lady Immaculate Catholic Primary School</w:t>
      </w:r>
    </w:p>
    <w:p w14:paraId="4883969A" w14:textId="4EC3C617" w:rsidR="00B17E76" w:rsidRPr="00D15409" w:rsidRDefault="00B17E76" w:rsidP="00C1040D">
      <w:pPr>
        <w:pStyle w:val="Title"/>
        <w:spacing w:after="0"/>
        <w:rPr>
          <w:rFonts w:asciiTheme="minorHAnsi" w:hAnsiTheme="minorHAnsi"/>
          <w:sz w:val="28"/>
          <w:szCs w:val="28"/>
        </w:rPr>
      </w:pPr>
      <w:r w:rsidRPr="00D15409">
        <w:rPr>
          <w:rFonts w:asciiTheme="minorHAnsi" w:hAnsiTheme="minorHAnsi"/>
          <w:sz w:val="28"/>
          <w:szCs w:val="28"/>
        </w:rPr>
        <w:t>Go</w:t>
      </w:r>
      <w:r w:rsidR="00D75527">
        <w:rPr>
          <w:rFonts w:asciiTheme="minorHAnsi" w:hAnsiTheme="minorHAnsi"/>
          <w:sz w:val="28"/>
          <w:szCs w:val="28"/>
        </w:rPr>
        <w:t xml:space="preserve">vernors </w:t>
      </w:r>
      <w:r w:rsidR="0024610D">
        <w:rPr>
          <w:rFonts w:asciiTheme="minorHAnsi" w:hAnsiTheme="minorHAnsi"/>
          <w:sz w:val="28"/>
          <w:szCs w:val="28"/>
        </w:rPr>
        <w:t xml:space="preserve">Meeting Schedule </w:t>
      </w:r>
      <w:r w:rsidR="00B26315">
        <w:rPr>
          <w:rFonts w:asciiTheme="minorHAnsi" w:hAnsiTheme="minorHAnsi"/>
          <w:sz w:val="28"/>
          <w:szCs w:val="28"/>
        </w:rPr>
        <w:t>20</w:t>
      </w:r>
      <w:r w:rsidR="006A3E71">
        <w:rPr>
          <w:rFonts w:asciiTheme="minorHAnsi" w:hAnsiTheme="minorHAnsi"/>
          <w:sz w:val="28"/>
          <w:szCs w:val="28"/>
        </w:rPr>
        <w:t>24/25</w:t>
      </w:r>
      <w:r w:rsidR="00A61B3E">
        <w:rPr>
          <w:rFonts w:asciiTheme="minorHAnsi" w:hAnsiTheme="minorHAnsi"/>
          <w:sz w:val="28"/>
          <w:szCs w:val="28"/>
        </w:rPr>
        <w:t>.</w:t>
      </w:r>
    </w:p>
    <w:tbl>
      <w:tblPr>
        <w:tblStyle w:val="TableGrid"/>
        <w:tblW w:w="0" w:type="auto"/>
        <w:tblInd w:w="61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24"/>
        <w:gridCol w:w="6806"/>
      </w:tblGrid>
      <w:tr w:rsidR="00857FA8" w:rsidRPr="00D15409" w14:paraId="6832B6AC" w14:textId="77777777" w:rsidTr="00B25EBB">
        <w:trPr>
          <w:trHeight w:val="4158"/>
        </w:trPr>
        <w:tc>
          <w:tcPr>
            <w:tcW w:w="2524" w:type="dxa"/>
            <w:shd w:val="clear" w:color="auto" w:fill="FFFFFF" w:themeFill="background1"/>
            <w:vAlign w:val="center"/>
          </w:tcPr>
          <w:p w14:paraId="7B357299" w14:textId="77777777" w:rsidR="00857FA8" w:rsidRPr="00857FA8" w:rsidRDefault="00857FA8" w:rsidP="00C1040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57FA8">
              <w:rPr>
                <w:rFonts w:asciiTheme="minorHAnsi" w:hAnsiTheme="minorHAnsi"/>
                <w:sz w:val="28"/>
                <w:szCs w:val="28"/>
              </w:rPr>
              <w:t xml:space="preserve">Autumn </w:t>
            </w:r>
          </w:p>
          <w:p w14:paraId="4C7A63EC" w14:textId="77777777" w:rsidR="00857FA8" w:rsidRPr="00857FA8" w:rsidRDefault="00857FA8" w:rsidP="00C1040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57FA8">
              <w:rPr>
                <w:rFonts w:asciiTheme="minorHAnsi" w:hAnsiTheme="minorHAnsi"/>
                <w:sz w:val="28"/>
                <w:szCs w:val="28"/>
              </w:rPr>
              <w:t>Term</w:t>
            </w:r>
          </w:p>
          <w:p w14:paraId="0E5836D2" w14:textId="77777777" w:rsidR="00857FA8" w:rsidRPr="00857FA8" w:rsidRDefault="00857FA8" w:rsidP="00C1040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806" w:type="dxa"/>
            <w:shd w:val="clear" w:color="auto" w:fill="FFFFFF" w:themeFill="background1"/>
            <w:vAlign w:val="center"/>
          </w:tcPr>
          <w:p w14:paraId="1A232800" w14:textId="77777777" w:rsidR="00BA3A96" w:rsidRDefault="00BA3A96" w:rsidP="00C1040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7030A0"/>
              </w:rPr>
            </w:pPr>
          </w:p>
          <w:p w14:paraId="693BC0D9" w14:textId="21875180" w:rsidR="00857FA8" w:rsidRPr="006A3E71" w:rsidRDefault="0049646B" w:rsidP="00C1040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7030A0"/>
              </w:rPr>
            </w:pPr>
            <w:r w:rsidRPr="006A3E71">
              <w:rPr>
                <w:rFonts w:asciiTheme="minorHAnsi" w:hAnsiTheme="minorHAnsi"/>
                <w:b/>
                <w:color w:val="7030A0"/>
              </w:rPr>
              <w:t xml:space="preserve">Wednesday </w:t>
            </w:r>
            <w:r w:rsidR="004645F0">
              <w:rPr>
                <w:rFonts w:asciiTheme="minorHAnsi" w:hAnsiTheme="minorHAnsi"/>
                <w:b/>
                <w:color w:val="7030A0"/>
              </w:rPr>
              <w:t>2</w:t>
            </w:r>
            <w:r w:rsidR="004645F0" w:rsidRPr="004645F0">
              <w:rPr>
                <w:rFonts w:asciiTheme="minorHAnsi" w:hAnsiTheme="minorHAnsi"/>
                <w:b/>
                <w:color w:val="7030A0"/>
                <w:vertAlign w:val="superscript"/>
              </w:rPr>
              <w:t>nd</w:t>
            </w:r>
            <w:r w:rsidR="004645F0">
              <w:rPr>
                <w:rFonts w:asciiTheme="minorHAnsi" w:hAnsiTheme="minorHAnsi"/>
                <w:b/>
                <w:color w:val="7030A0"/>
              </w:rPr>
              <w:t xml:space="preserve"> </w:t>
            </w:r>
            <w:r w:rsidRPr="006A3E71">
              <w:rPr>
                <w:rFonts w:asciiTheme="minorHAnsi" w:hAnsiTheme="minorHAnsi"/>
                <w:b/>
                <w:color w:val="7030A0"/>
              </w:rPr>
              <w:t>October 202</w:t>
            </w:r>
            <w:r w:rsidR="00B87469">
              <w:rPr>
                <w:rFonts w:asciiTheme="minorHAnsi" w:hAnsiTheme="minorHAnsi"/>
                <w:b/>
                <w:color w:val="7030A0"/>
              </w:rPr>
              <w:t>4</w:t>
            </w:r>
            <w:r w:rsidRPr="006A3E71">
              <w:rPr>
                <w:rFonts w:asciiTheme="minorHAnsi" w:hAnsiTheme="minorHAnsi"/>
                <w:b/>
                <w:color w:val="7030A0"/>
              </w:rPr>
              <w:t xml:space="preserve"> at 4.00pm</w:t>
            </w:r>
          </w:p>
          <w:p w14:paraId="2BC4F4F2" w14:textId="77777777" w:rsidR="000E588F" w:rsidRPr="006A3E71" w:rsidRDefault="00857FA8" w:rsidP="00C1040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7030A0"/>
              </w:rPr>
            </w:pPr>
            <w:r w:rsidRPr="006A3E71">
              <w:rPr>
                <w:rFonts w:asciiTheme="minorHAnsi" w:hAnsiTheme="minorHAnsi"/>
                <w:b/>
                <w:color w:val="7030A0"/>
              </w:rPr>
              <w:t>Pay and Performance Committee Meeting</w:t>
            </w:r>
          </w:p>
          <w:p w14:paraId="34622544" w14:textId="096BD293" w:rsidR="00857FA8" w:rsidRPr="006A3E71" w:rsidRDefault="00C42B3D" w:rsidP="00C1040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7030A0"/>
              </w:rPr>
            </w:pPr>
            <w:r w:rsidRPr="006A3E71">
              <w:rPr>
                <w:rFonts w:asciiTheme="minorHAnsi" w:hAnsiTheme="minorHAnsi"/>
                <w:b/>
                <w:color w:val="7030A0"/>
              </w:rPr>
              <w:t>–</w:t>
            </w:r>
            <w:r w:rsidR="00A739BD" w:rsidRPr="006A3E71">
              <w:rPr>
                <w:rFonts w:asciiTheme="minorHAnsi" w:hAnsiTheme="minorHAnsi"/>
                <w:b/>
                <w:color w:val="7030A0"/>
              </w:rPr>
              <w:t xml:space="preserve"> </w:t>
            </w:r>
            <w:r w:rsidR="00540B18">
              <w:rPr>
                <w:rFonts w:asciiTheme="minorHAnsi" w:hAnsiTheme="minorHAnsi"/>
                <w:b/>
                <w:color w:val="7030A0"/>
              </w:rPr>
              <w:t xml:space="preserve">will now take place before the </w:t>
            </w:r>
            <w:r w:rsidR="00C2607B">
              <w:rPr>
                <w:rFonts w:asciiTheme="minorHAnsi" w:hAnsiTheme="minorHAnsi"/>
                <w:b/>
                <w:color w:val="7030A0"/>
              </w:rPr>
              <w:t>Full Governing Body</w:t>
            </w:r>
            <w:r w:rsidR="00540B18">
              <w:rPr>
                <w:rFonts w:asciiTheme="minorHAnsi" w:hAnsiTheme="minorHAnsi"/>
                <w:b/>
                <w:color w:val="7030A0"/>
              </w:rPr>
              <w:t xml:space="preserve"> meeting</w:t>
            </w:r>
            <w:r w:rsidR="00206F4A">
              <w:rPr>
                <w:rFonts w:asciiTheme="minorHAnsi" w:hAnsiTheme="minorHAnsi"/>
                <w:b/>
                <w:color w:val="7030A0"/>
              </w:rPr>
              <w:t xml:space="preserve"> below</w:t>
            </w:r>
            <w:r w:rsidR="000E588F" w:rsidRPr="006A3E71">
              <w:rPr>
                <w:rFonts w:asciiTheme="minorHAnsi" w:hAnsiTheme="minorHAnsi"/>
                <w:b/>
                <w:color w:val="7030A0"/>
              </w:rPr>
              <w:t xml:space="preserve"> -</w:t>
            </w:r>
          </w:p>
          <w:p w14:paraId="343C72C7" w14:textId="77777777" w:rsidR="00857FA8" w:rsidRPr="006A3E71" w:rsidRDefault="00857FA8" w:rsidP="00C1040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7030A0"/>
              </w:rPr>
            </w:pPr>
          </w:p>
          <w:p w14:paraId="0E0C044D" w14:textId="386D4CD8" w:rsidR="00857FA8" w:rsidRPr="006A3E71" w:rsidRDefault="0049646B" w:rsidP="00C1040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2E74B5" w:themeColor="accent1" w:themeShade="BF"/>
              </w:rPr>
            </w:pPr>
            <w:r w:rsidRPr="006A3E71">
              <w:rPr>
                <w:rFonts w:asciiTheme="minorHAnsi" w:hAnsiTheme="minorHAnsi"/>
                <w:b/>
                <w:color w:val="2E74B5" w:themeColor="accent1" w:themeShade="BF"/>
              </w:rPr>
              <w:t>Wednesday 2</w:t>
            </w:r>
            <w:r w:rsidR="0089597D">
              <w:rPr>
                <w:rFonts w:asciiTheme="minorHAnsi" w:hAnsiTheme="minorHAnsi"/>
                <w:b/>
                <w:color w:val="2E74B5" w:themeColor="accent1" w:themeShade="BF"/>
              </w:rPr>
              <w:t>3</w:t>
            </w:r>
            <w:r w:rsidR="0089597D" w:rsidRPr="0089597D">
              <w:rPr>
                <w:rFonts w:asciiTheme="minorHAnsi" w:hAnsiTheme="minorHAnsi"/>
                <w:b/>
                <w:color w:val="2E74B5" w:themeColor="accent1" w:themeShade="BF"/>
                <w:vertAlign w:val="superscript"/>
              </w:rPr>
              <w:t>rd</w:t>
            </w:r>
            <w:r w:rsidRPr="006A3E71">
              <w:rPr>
                <w:rFonts w:asciiTheme="minorHAnsi" w:hAnsiTheme="minorHAnsi"/>
                <w:b/>
                <w:color w:val="2E74B5" w:themeColor="accent1" w:themeShade="BF"/>
              </w:rPr>
              <w:t>October 202</w:t>
            </w:r>
            <w:r w:rsidR="00B62FE6">
              <w:rPr>
                <w:rFonts w:asciiTheme="minorHAnsi" w:hAnsiTheme="minorHAnsi"/>
                <w:b/>
                <w:color w:val="2E74B5" w:themeColor="accent1" w:themeShade="BF"/>
              </w:rPr>
              <w:t>4</w:t>
            </w:r>
            <w:r w:rsidRPr="006A3E71">
              <w:rPr>
                <w:rFonts w:asciiTheme="minorHAnsi" w:hAnsiTheme="minorHAnsi"/>
                <w:b/>
                <w:color w:val="2E74B5" w:themeColor="accent1" w:themeShade="BF"/>
              </w:rPr>
              <w:t xml:space="preserve"> at 4.00pm</w:t>
            </w:r>
          </w:p>
          <w:p w14:paraId="7E0DC6CD" w14:textId="3A0FF599" w:rsidR="00857FA8" w:rsidRDefault="00857FA8" w:rsidP="00C1040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2E74B5" w:themeColor="accent1" w:themeShade="BF"/>
              </w:rPr>
            </w:pPr>
            <w:r w:rsidRPr="006A3E71">
              <w:rPr>
                <w:rFonts w:asciiTheme="minorHAnsi" w:hAnsiTheme="minorHAnsi"/>
                <w:b/>
                <w:color w:val="2E74B5" w:themeColor="accent1" w:themeShade="BF"/>
              </w:rPr>
              <w:t>Full Governing Body Meeting</w:t>
            </w:r>
            <w:r w:rsidR="00DC15FE" w:rsidRPr="006A3E71">
              <w:rPr>
                <w:rFonts w:asciiTheme="minorHAnsi" w:hAnsiTheme="minorHAnsi"/>
                <w:b/>
                <w:color w:val="2E74B5" w:themeColor="accent1" w:themeShade="BF"/>
              </w:rPr>
              <w:t xml:space="preserve"> (Bus</w:t>
            </w:r>
            <w:r w:rsidR="00B87469">
              <w:rPr>
                <w:rFonts w:asciiTheme="minorHAnsi" w:hAnsiTheme="minorHAnsi"/>
                <w:b/>
                <w:color w:val="2E74B5" w:themeColor="accent1" w:themeShade="BF"/>
              </w:rPr>
              <w:t>in</w:t>
            </w:r>
            <w:r w:rsidR="00DC15FE">
              <w:rPr>
                <w:rFonts w:asciiTheme="minorHAnsi" w:hAnsiTheme="minorHAnsi"/>
                <w:b/>
                <w:color w:val="2E74B5" w:themeColor="accent1" w:themeShade="BF"/>
              </w:rPr>
              <w:t>ess)</w:t>
            </w:r>
          </w:p>
          <w:p w14:paraId="71909597" w14:textId="77777777" w:rsidR="00B26315" w:rsidRDefault="00B26315" w:rsidP="00C1040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2E74B5" w:themeColor="accent1" w:themeShade="BF"/>
              </w:rPr>
            </w:pPr>
          </w:p>
          <w:p w14:paraId="52C7AA14" w14:textId="0AE72894" w:rsidR="00B26315" w:rsidRPr="00D84EFB" w:rsidRDefault="0049646B" w:rsidP="00B26315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43B168"/>
              </w:rPr>
            </w:pPr>
            <w:r w:rsidRPr="00D84EFB">
              <w:rPr>
                <w:rFonts w:asciiTheme="minorHAnsi" w:hAnsiTheme="minorHAnsi"/>
                <w:b/>
                <w:color w:val="43B168"/>
              </w:rPr>
              <w:t xml:space="preserve">Wednesday </w:t>
            </w:r>
            <w:r w:rsidR="00CC2D69">
              <w:rPr>
                <w:rFonts w:asciiTheme="minorHAnsi" w:hAnsiTheme="minorHAnsi"/>
                <w:b/>
                <w:color w:val="43B168"/>
              </w:rPr>
              <w:t>2</w:t>
            </w:r>
            <w:r w:rsidR="00A11709">
              <w:rPr>
                <w:rFonts w:asciiTheme="minorHAnsi" w:hAnsiTheme="minorHAnsi"/>
                <w:b/>
                <w:color w:val="43B168"/>
              </w:rPr>
              <w:t>0</w:t>
            </w:r>
            <w:r w:rsidR="00A11709" w:rsidRPr="00A11709">
              <w:rPr>
                <w:rFonts w:asciiTheme="minorHAnsi" w:hAnsiTheme="minorHAnsi"/>
                <w:b/>
                <w:color w:val="43B168"/>
                <w:vertAlign w:val="superscript"/>
              </w:rPr>
              <w:t>th</w:t>
            </w:r>
            <w:r w:rsidR="00A11709">
              <w:rPr>
                <w:rFonts w:asciiTheme="minorHAnsi" w:hAnsiTheme="minorHAnsi"/>
                <w:b/>
                <w:color w:val="43B168"/>
              </w:rPr>
              <w:t xml:space="preserve"> </w:t>
            </w:r>
            <w:r w:rsidRPr="00D84EFB">
              <w:rPr>
                <w:rFonts w:asciiTheme="minorHAnsi" w:hAnsiTheme="minorHAnsi"/>
                <w:b/>
                <w:color w:val="43B168"/>
              </w:rPr>
              <w:t>November</w:t>
            </w:r>
            <w:r w:rsidR="00626B01">
              <w:rPr>
                <w:rFonts w:asciiTheme="minorHAnsi" w:hAnsiTheme="minorHAnsi"/>
                <w:b/>
                <w:color w:val="43B168"/>
              </w:rPr>
              <w:t xml:space="preserve"> </w:t>
            </w:r>
            <w:r w:rsidR="00D84EFB" w:rsidRPr="00D84EFB">
              <w:rPr>
                <w:rFonts w:asciiTheme="minorHAnsi" w:hAnsiTheme="minorHAnsi"/>
                <w:b/>
                <w:color w:val="43B168"/>
              </w:rPr>
              <w:t>202</w:t>
            </w:r>
            <w:r w:rsidR="00626B01">
              <w:rPr>
                <w:rFonts w:asciiTheme="minorHAnsi" w:hAnsiTheme="minorHAnsi"/>
                <w:b/>
                <w:color w:val="43B168"/>
              </w:rPr>
              <w:t>4</w:t>
            </w:r>
            <w:r w:rsidR="00B26315" w:rsidRPr="00D84EFB">
              <w:rPr>
                <w:rFonts w:asciiTheme="minorHAnsi" w:hAnsiTheme="minorHAnsi"/>
                <w:b/>
                <w:color w:val="43B168"/>
              </w:rPr>
              <w:t xml:space="preserve"> at 4.00pm</w:t>
            </w:r>
          </w:p>
          <w:p w14:paraId="50D4B494" w14:textId="77777777" w:rsidR="00B26315" w:rsidRDefault="00B26315" w:rsidP="00B26315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D84EFB">
              <w:rPr>
                <w:rFonts w:asciiTheme="minorHAnsi" w:hAnsiTheme="minorHAnsi"/>
                <w:b/>
                <w:color w:val="43B168"/>
              </w:rPr>
              <w:t>Finance, Resource and Safety Committee Meeting</w:t>
            </w:r>
            <w:r w:rsidRPr="00B4249D">
              <w:rPr>
                <w:rFonts w:asciiTheme="minorHAnsi" w:hAnsiTheme="minorHAnsi"/>
                <w:b/>
                <w:color w:val="FF0000"/>
              </w:rPr>
              <w:t xml:space="preserve"> </w:t>
            </w:r>
          </w:p>
          <w:p w14:paraId="0B208083" w14:textId="77777777" w:rsidR="00B26315" w:rsidRDefault="00B26315" w:rsidP="00C1040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2E74B5" w:themeColor="accent1" w:themeShade="BF"/>
              </w:rPr>
            </w:pPr>
          </w:p>
          <w:p w14:paraId="78EEE6E5" w14:textId="53FCEC63" w:rsidR="00B26315" w:rsidRPr="00B4249D" w:rsidRDefault="0049646B" w:rsidP="00B26315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 xml:space="preserve">Wednesday </w:t>
            </w:r>
            <w:r w:rsidR="002037A5">
              <w:rPr>
                <w:rFonts w:asciiTheme="minorHAnsi" w:hAnsiTheme="minorHAnsi"/>
                <w:b/>
                <w:color w:val="FF0000"/>
              </w:rPr>
              <w:t>4</w:t>
            </w:r>
            <w:r w:rsidRPr="0049646B">
              <w:rPr>
                <w:rFonts w:asciiTheme="minorHAnsi" w:hAnsiTheme="minorHAnsi"/>
                <w:b/>
                <w:color w:val="FF0000"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  <w:color w:val="FF0000"/>
              </w:rPr>
              <w:t xml:space="preserve"> December 202</w:t>
            </w:r>
            <w:r w:rsidR="002037A5">
              <w:rPr>
                <w:rFonts w:asciiTheme="minorHAnsi" w:hAnsiTheme="minorHAnsi"/>
                <w:b/>
                <w:color w:val="FF0000"/>
              </w:rPr>
              <w:t>4</w:t>
            </w:r>
            <w:r>
              <w:rPr>
                <w:rFonts w:asciiTheme="minorHAnsi" w:hAnsiTheme="minorHAnsi"/>
                <w:b/>
                <w:color w:val="FF0000"/>
              </w:rPr>
              <w:t xml:space="preserve"> at 4.00pm</w:t>
            </w:r>
          </w:p>
          <w:p w14:paraId="001CE013" w14:textId="77777777" w:rsidR="00B26315" w:rsidRDefault="00B26315" w:rsidP="00B26315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B4249D">
              <w:rPr>
                <w:rFonts w:asciiTheme="minorHAnsi" w:hAnsiTheme="minorHAnsi"/>
                <w:b/>
                <w:color w:val="FF0000"/>
              </w:rPr>
              <w:t>Curriculum and Standards Committee Meeting</w:t>
            </w:r>
          </w:p>
          <w:p w14:paraId="43423D31" w14:textId="4534817D" w:rsidR="00F01723" w:rsidRDefault="00F01723" w:rsidP="00C1040D">
            <w:pPr>
              <w:spacing w:after="0" w:line="240" w:lineRule="auto"/>
              <w:contextualSpacing/>
              <w:jc w:val="center"/>
              <w:rPr>
                <w:b/>
                <w:color w:val="2E74B5" w:themeColor="accent1" w:themeShade="BF"/>
              </w:rPr>
            </w:pPr>
          </w:p>
          <w:p w14:paraId="0A58679D" w14:textId="23C854F1" w:rsidR="0049646B" w:rsidRDefault="0049646B" w:rsidP="00C1040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2E74B5" w:themeColor="accent1" w:themeShade="BF"/>
              </w:rPr>
            </w:pPr>
            <w:r>
              <w:rPr>
                <w:rFonts w:asciiTheme="minorHAnsi" w:hAnsiTheme="minorHAnsi"/>
                <w:b/>
                <w:color w:val="2E74B5" w:themeColor="accent1" w:themeShade="BF"/>
              </w:rPr>
              <w:t>Wednesday 1</w:t>
            </w:r>
            <w:r w:rsidR="00AF7A59">
              <w:rPr>
                <w:rFonts w:asciiTheme="minorHAnsi" w:hAnsiTheme="minorHAnsi"/>
                <w:b/>
                <w:color w:val="2E74B5" w:themeColor="accent1" w:themeShade="BF"/>
              </w:rPr>
              <w:t>1</w:t>
            </w:r>
            <w:r w:rsidRPr="0049646B">
              <w:rPr>
                <w:rFonts w:asciiTheme="minorHAnsi" w:hAnsiTheme="minorHAnsi"/>
                <w:b/>
                <w:color w:val="2E74B5" w:themeColor="accent1" w:themeShade="BF"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  <w:color w:val="2E74B5" w:themeColor="accent1" w:themeShade="BF"/>
              </w:rPr>
              <w:t xml:space="preserve"> December 202</w:t>
            </w:r>
            <w:r w:rsidR="00AF7A59">
              <w:rPr>
                <w:rFonts w:asciiTheme="minorHAnsi" w:hAnsiTheme="minorHAnsi"/>
                <w:b/>
                <w:color w:val="2E74B5" w:themeColor="accent1" w:themeShade="BF"/>
              </w:rPr>
              <w:t>4</w:t>
            </w:r>
            <w:r>
              <w:rPr>
                <w:rFonts w:asciiTheme="minorHAnsi" w:hAnsiTheme="minorHAnsi"/>
                <w:b/>
                <w:color w:val="2E74B5" w:themeColor="accent1" w:themeShade="BF"/>
              </w:rPr>
              <w:t xml:space="preserve"> at 4.00pm</w:t>
            </w:r>
          </w:p>
          <w:p w14:paraId="5F3260C8" w14:textId="77777777" w:rsidR="00F01723" w:rsidRPr="00B4249D" w:rsidRDefault="00F01723" w:rsidP="00C1040D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2E74B5" w:themeColor="accent1" w:themeShade="BF"/>
              </w:rPr>
              <w:t>Full Governing Body Meeting at 4.00pm</w:t>
            </w:r>
          </w:p>
          <w:p w14:paraId="2AB7CCA6" w14:textId="77777777" w:rsidR="00857FA8" w:rsidRPr="00C1040D" w:rsidRDefault="00857FA8" w:rsidP="00857FA8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7030A0"/>
              </w:rPr>
            </w:pPr>
          </w:p>
        </w:tc>
      </w:tr>
      <w:tr w:rsidR="00857FA8" w:rsidRPr="00D15409" w14:paraId="570EFC8B" w14:textId="77777777" w:rsidTr="00B25EBB">
        <w:trPr>
          <w:trHeight w:val="2861"/>
        </w:trPr>
        <w:tc>
          <w:tcPr>
            <w:tcW w:w="2524" w:type="dxa"/>
            <w:shd w:val="clear" w:color="auto" w:fill="FFFFFF" w:themeFill="background1"/>
            <w:vAlign w:val="center"/>
          </w:tcPr>
          <w:p w14:paraId="7C96D16D" w14:textId="77777777" w:rsidR="00857FA8" w:rsidRPr="00857FA8" w:rsidRDefault="00857FA8" w:rsidP="00857FA8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57FA8">
              <w:rPr>
                <w:rFonts w:asciiTheme="minorHAnsi" w:hAnsiTheme="minorHAnsi"/>
                <w:sz w:val="28"/>
                <w:szCs w:val="28"/>
              </w:rPr>
              <w:t xml:space="preserve">Spring </w:t>
            </w:r>
          </w:p>
          <w:p w14:paraId="40ED46D9" w14:textId="77777777" w:rsidR="00857FA8" w:rsidRPr="00857FA8" w:rsidRDefault="00857FA8" w:rsidP="00857FA8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57FA8">
              <w:rPr>
                <w:rFonts w:asciiTheme="minorHAnsi" w:hAnsiTheme="minorHAnsi"/>
                <w:sz w:val="28"/>
                <w:szCs w:val="28"/>
              </w:rPr>
              <w:t xml:space="preserve">Term </w:t>
            </w:r>
          </w:p>
          <w:p w14:paraId="69C3BD3C" w14:textId="77777777" w:rsidR="00857FA8" w:rsidRPr="00857FA8" w:rsidRDefault="00857FA8" w:rsidP="00C1040D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806" w:type="dxa"/>
            <w:shd w:val="clear" w:color="auto" w:fill="FFFFFF" w:themeFill="background1"/>
            <w:vAlign w:val="center"/>
          </w:tcPr>
          <w:p w14:paraId="153F8ECD" w14:textId="683C1E8A" w:rsidR="00B26315" w:rsidRPr="00B4249D" w:rsidRDefault="0049646B" w:rsidP="00B26315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Wednesday 2</w:t>
            </w:r>
            <w:r w:rsidR="00A105F6">
              <w:rPr>
                <w:rFonts w:asciiTheme="minorHAnsi" w:hAnsiTheme="minorHAnsi"/>
                <w:b/>
                <w:color w:val="FF0000"/>
              </w:rPr>
              <w:t>6</w:t>
            </w:r>
            <w:r w:rsidR="00A105F6" w:rsidRPr="00A105F6">
              <w:rPr>
                <w:rFonts w:asciiTheme="minorHAnsi" w:hAnsiTheme="minorHAnsi"/>
                <w:b/>
                <w:color w:val="FF0000"/>
                <w:vertAlign w:val="superscript"/>
              </w:rPr>
              <w:t>th</w:t>
            </w:r>
            <w:r w:rsidR="00A105F6">
              <w:rPr>
                <w:rFonts w:asciiTheme="minorHAnsi" w:hAnsiTheme="minorHAnsi"/>
                <w:b/>
                <w:color w:val="FF0000"/>
              </w:rPr>
              <w:t xml:space="preserve"> </w:t>
            </w:r>
            <w:r>
              <w:rPr>
                <w:rFonts w:asciiTheme="minorHAnsi" w:hAnsiTheme="minorHAnsi"/>
                <w:b/>
                <w:color w:val="FF0000"/>
              </w:rPr>
              <w:t>February 202</w:t>
            </w:r>
            <w:r w:rsidR="00A105F6">
              <w:rPr>
                <w:rFonts w:asciiTheme="minorHAnsi" w:hAnsiTheme="minorHAnsi"/>
                <w:b/>
                <w:color w:val="FF0000"/>
              </w:rPr>
              <w:t xml:space="preserve">5 </w:t>
            </w:r>
            <w:r>
              <w:rPr>
                <w:rFonts w:asciiTheme="minorHAnsi" w:hAnsiTheme="minorHAnsi"/>
                <w:b/>
                <w:color w:val="FF0000"/>
              </w:rPr>
              <w:t>at 4.00pm</w:t>
            </w:r>
          </w:p>
          <w:p w14:paraId="42560672" w14:textId="77777777" w:rsidR="00B26315" w:rsidRDefault="00B26315" w:rsidP="00B26315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B4249D">
              <w:rPr>
                <w:rFonts w:asciiTheme="minorHAnsi" w:hAnsiTheme="minorHAnsi"/>
                <w:b/>
                <w:color w:val="FF0000"/>
              </w:rPr>
              <w:t>Curriculum and Standards Committee Meeting</w:t>
            </w:r>
          </w:p>
          <w:p w14:paraId="79421130" w14:textId="77777777" w:rsidR="00857FA8" w:rsidRPr="00B4249D" w:rsidRDefault="00857FA8" w:rsidP="00857FA8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  <w:p w14:paraId="769A4D1B" w14:textId="70622229" w:rsidR="00857FA8" w:rsidRPr="00B4249D" w:rsidRDefault="0049646B" w:rsidP="00857FA8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43B168"/>
              </w:rPr>
            </w:pPr>
            <w:r>
              <w:rPr>
                <w:rFonts w:asciiTheme="minorHAnsi" w:hAnsiTheme="minorHAnsi"/>
                <w:b/>
                <w:color w:val="43B168"/>
              </w:rPr>
              <w:t xml:space="preserve">Wednesday </w:t>
            </w:r>
            <w:r w:rsidR="009B4F82">
              <w:rPr>
                <w:rFonts w:asciiTheme="minorHAnsi" w:hAnsiTheme="minorHAnsi"/>
                <w:b/>
                <w:color w:val="43B168"/>
              </w:rPr>
              <w:t>12</w:t>
            </w:r>
            <w:r w:rsidRPr="0049646B">
              <w:rPr>
                <w:rFonts w:asciiTheme="minorHAnsi" w:hAnsiTheme="minorHAnsi"/>
                <w:b/>
                <w:color w:val="43B168"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  <w:color w:val="43B168"/>
              </w:rPr>
              <w:t xml:space="preserve"> March 202</w:t>
            </w:r>
            <w:r w:rsidR="009B4F82">
              <w:rPr>
                <w:rFonts w:asciiTheme="minorHAnsi" w:hAnsiTheme="minorHAnsi"/>
                <w:b/>
                <w:color w:val="43B168"/>
              </w:rPr>
              <w:t>5</w:t>
            </w:r>
            <w:r>
              <w:rPr>
                <w:rFonts w:asciiTheme="minorHAnsi" w:hAnsiTheme="minorHAnsi"/>
                <w:b/>
                <w:color w:val="43B168"/>
              </w:rPr>
              <w:t xml:space="preserve"> at 4.00pm</w:t>
            </w:r>
          </w:p>
          <w:p w14:paraId="188CE997" w14:textId="77777777" w:rsidR="00857FA8" w:rsidRDefault="00857FA8" w:rsidP="00857FA8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B4249D">
              <w:rPr>
                <w:rFonts w:asciiTheme="minorHAnsi" w:hAnsiTheme="minorHAnsi"/>
                <w:b/>
                <w:color w:val="43B168"/>
              </w:rPr>
              <w:t>Finance, Resource and Safety Committee Meeting</w:t>
            </w:r>
            <w:r w:rsidRPr="00B4249D">
              <w:rPr>
                <w:rFonts w:asciiTheme="minorHAnsi" w:hAnsiTheme="minorHAnsi"/>
                <w:b/>
                <w:color w:val="FF0000"/>
              </w:rPr>
              <w:t xml:space="preserve"> </w:t>
            </w:r>
          </w:p>
          <w:p w14:paraId="70EA052B" w14:textId="77777777" w:rsidR="00857FA8" w:rsidRPr="00B4249D" w:rsidRDefault="00857FA8" w:rsidP="00857FA8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FF0000"/>
              </w:rPr>
            </w:pPr>
          </w:p>
          <w:p w14:paraId="5CD52F1E" w14:textId="26793598" w:rsidR="00857FA8" w:rsidRPr="00D84EFB" w:rsidRDefault="0049646B" w:rsidP="00857FA8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2E74B5" w:themeColor="accent1" w:themeShade="BF"/>
              </w:rPr>
            </w:pPr>
            <w:r w:rsidRPr="00D84EFB">
              <w:rPr>
                <w:rFonts w:asciiTheme="minorHAnsi" w:hAnsiTheme="minorHAnsi"/>
                <w:b/>
                <w:color w:val="2E74B5" w:themeColor="accent1" w:themeShade="BF"/>
              </w:rPr>
              <w:t xml:space="preserve">Wednesday </w:t>
            </w:r>
            <w:r w:rsidR="00D84EFB" w:rsidRPr="00D84EFB">
              <w:rPr>
                <w:rFonts w:asciiTheme="minorHAnsi" w:hAnsiTheme="minorHAnsi"/>
                <w:b/>
                <w:color w:val="2E74B5" w:themeColor="accent1" w:themeShade="BF"/>
              </w:rPr>
              <w:t>1</w:t>
            </w:r>
            <w:r w:rsidR="00FA6A8E">
              <w:rPr>
                <w:rFonts w:asciiTheme="minorHAnsi" w:hAnsiTheme="minorHAnsi"/>
                <w:b/>
                <w:color w:val="2E74B5" w:themeColor="accent1" w:themeShade="BF"/>
              </w:rPr>
              <w:t>9</w:t>
            </w:r>
            <w:r w:rsidRPr="00D84EFB">
              <w:rPr>
                <w:rFonts w:asciiTheme="minorHAnsi" w:hAnsiTheme="minorHAnsi"/>
                <w:b/>
                <w:color w:val="2E74B5" w:themeColor="accent1" w:themeShade="BF"/>
                <w:vertAlign w:val="superscript"/>
              </w:rPr>
              <w:t>th</w:t>
            </w:r>
            <w:r w:rsidRPr="00D84EFB">
              <w:rPr>
                <w:rFonts w:asciiTheme="minorHAnsi" w:hAnsiTheme="minorHAnsi"/>
                <w:b/>
                <w:color w:val="2E74B5" w:themeColor="accent1" w:themeShade="BF"/>
              </w:rPr>
              <w:t xml:space="preserve"> March 202</w:t>
            </w:r>
            <w:r w:rsidR="009522AA">
              <w:rPr>
                <w:rFonts w:asciiTheme="minorHAnsi" w:hAnsiTheme="minorHAnsi"/>
                <w:b/>
                <w:color w:val="2E74B5" w:themeColor="accent1" w:themeShade="BF"/>
              </w:rPr>
              <w:t>5</w:t>
            </w:r>
            <w:r w:rsidRPr="00D84EFB">
              <w:rPr>
                <w:rFonts w:asciiTheme="minorHAnsi" w:hAnsiTheme="minorHAnsi"/>
                <w:b/>
                <w:color w:val="2E74B5" w:themeColor="accent1" w:themeShade="BF"/>
              </w:rPr>
              <w:t xml:space="preserve"> at 4.00pm</w:t>
            </w:r>
          </w:p>
          <w:p w14:paraId="5BB2024C" w14:textId="009EC249" w:rsidR="00857FA8" w:rsidRPr="00E1614E" w:rsidRDefault="00857FA8" w:rsidP="00E1614E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D84EFB">
              <w:rPr>
                <w:rFonts w:asciiTheme="minorHAnsi" w:hAnsiTheme="minorHAnsi"/>
                <w:b/>
                <w:color w:val="2E74B5" w:themeColor="accent1" w:themeShade="BF"/>
              </w:rPr>
              <w:t>Full Governing Body Meeting</w:t>
            </w:r>
            <w:r w:rsidR="00F01723" w:rsidRPr="00B4249D">
              <w:rPr>
                <w:rFonts w:asciiTheme="minorHAnsi" w:hAnsiTheme="minorHAnsi"/>
                <w:b/>
                <w:color w:val="FF0000"/>
              </w:rPr>
              <w:t xml:space="preserve"> </w:t>
            </w:r>
          </w:p>
        </w:tc>
      </w:tr>
      <w:tr w:rsidR="00857FA8" w:rsidRPr="00D15409" w14:paraId="72131F27" w14:textId="77777777" w:rsidTr="00B25EBB">
        <w:trPr>
          <w:trHeight w:val="3460"/>
        </w:trPr>
        <w:tc>
          <w:tcPr>
            <w:tcW w:w="2524" w:type="dxa"/>
            <w:shd w:val="clear" w:color="auto" w:fill="FFFFFF" w:themeFill="background1"/>
            <w:vAlign w:val="center"/>
          </w:tcPr>
          <w:p w14:paraId="74FB3FA7" w14:textId="332B17AD" w:rsidR="00857FA8" w:rsidRPr="00857FA8" w:rsidRDefault="00857FA8" w:rsidP="006665B6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57FA8">
              <w:rPr>
                <w:rFonts w:asciiTheme="minorHAnsi" w:hAnsiTheme="minorHAnsi"/>
                <w:sz w:val="28"/>
                <w:szCs w:val="28"/>
              </w:rPr>
              <w:t>Summer</w:t>
            </w:r>
          </w:p>
          <w:p w14:paraId="65C5DDBB" w14:textId="77777777" w:rsidR="00857FA8" w:rsidRPr="00857FA8" w:rsidRDefault="00857FA8" w:rsidP="006665B6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857FA8">
              <w:rPr>
                <w:rFonts w:asciiTheme="minorHAnsi" w:hAnsiTheme="minorHAnsi"/>
                <w:sz w:val="28"/>
                <w:szCs w:val="28"/>
              </w:rPr>
              <w:t>Term</w:t>
            </w:r>
          </w:p>
        </w:tc>
        <w:tc>
          <w:tcPr>
            <w:tcW w:w="6806" w:type="dxa"/>
            <w:shd w:val="clear" w:color="auto" w:fill="FFFFFF" w:themeFill="background1"/>
            <w:vAlign w:val="center"/>
          </w:tcPr>
          <w:p w14:paraId="72D836B5" w14:textId="799774A2" w:rsidR="00857FA8" w:rsidRPr="00D84EFB" w:rsidRDefault="00953C40" w:rsidP="00B25EBB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43B168"/>
              </w:rPr>
            </w:pPr>
            <w:r w:rsidRPr="00D84EFB">
              <w:rPr>
                <w:rFonts w:asciiTheme="minorHAnsi" w:hAnsiTheme="minorHAnsi"/>
                <w:b/>
                <w:color w:val="43B168"/>
              </w:rPr>
              <w:t xml:space="preserve">Wednesday </w:t>
            </w:r>
            <w:r w:rsidR="00D84EFB" w:rsidRPr="00D84EFB">
              <w:rPr>
                <w:rFonts w:asciiTheme="minorHAnsi" w:hAnsiTheme="minorHAnsi"/>
                <w:b/>
                <w:color w:val="43B168"/>
              </w:rPr>
              <w:t>2</w:t>
            </w:r>
            <w:r w:rsidR="009522AA">
              <w:rPr>
                <w:rFonts w:asciiTheme="minorHAnsi" w:hAnsiTheme="minorHAnsi"/>
                <w:b/>
                <w:color w:val="43B168"/>
              </w:rPr>
              <w:t>1</w:t>
            </w:r>
            <w:r w:rsidR="009522AA" w:rsidRPr="009522AA">
              <w:rPr>
                <w:rFonts w:asciiTheme="minorHAnsi" w:hAnsiTheme="minorHAnsi"/>
                <w:b/>
                <w:color w:val="43B168"/>
                <w:vertAlign w:val="superscript"/>
              </w:rPr>
              <w:t>st</w:t>
            </w:r>
            <w:r w:rsidR="009522AA">
              <w:rPr>
                <w:rFonts w:asciiTheme="minorHAnsi" w:hAnsiTheme="minorHAnsi"/>
                <w:b/>
                <w:color w:val="43B168"/>
              </w:rPr>
              <w:t xml:space="preserve"> </w:t>
            </w:r>
            <w:r w:rsidRPr="00D84EFB">
              <w:rPr>
                <w:rFonts w:asciiTheme="minorHAnsi" w:hAnsiTheme="minorHAnsi"/>
                <w:b/>
                <w:color w:val="43B168"/>
              </w:rPr>
              <w:t>May 202</w:t>
            </w:r>
            <w:r w:rsidR="009522AA">
              <w:rPr>
                <w:rFonts w:asciiTheme="minorHAnsi" w:hAnsiTheme="minorHAnsi"/>
                <w:b/>
                <w:color w:val="43B168"/>
              </w:rPr>
              <w:t>5</w:t>
            </w:r>
            <w:r w:rsidRPr="00D84EFB">
              <w:rPr>
                <w:rFonts w:asciiTheme="minorHAnsi" w:hAnsiTheme="minorHAnsi"/>
                <w:b/>
                <w:color w:val="43B168"/>
              </w:rPr>
              <w:t xml:space="preserve"> at 4.00pm</w:t>
            </w:r>
          </w:p>
          <w:p w14:paraId="6BB7AD8B" w14:textId="77777777" w:rsidR="00857FA8" w:rsidRDefault="00857FA8" w:rsidP="00857FA8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43B168"/>
              </w:rPr>
            </w:pPr>
            <w:r w:rsidRPr="00D84EFB">
              <w:rPr>
                <w:rFonts w:asciiTheme="minorHAnsi" w:hAnsiTheme="minorHAnsi"/>
                <w:b/>
                <w:color w:val="43B168"/>
              </w:rPr>
              <w:t>Finance, Resources and Safety Committee Meeting</w:t>
            </w:r>
          </w:p>
          <w:p w14:paraId="0089AE01" w14:textId="77777777" w:rsidR="00857FA8" w:rsidRPr="00C1040D" w:rsidRDefault="00857FA8" w:rsidP="00857FA8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7030A0"/>
              </w:rPr>
            </w:pPr>
          </w:p>
          <w:p w14:paraId="3CE4FD42" w14:textId="2CAC700B" w:rsidR="00857FA8" w:rsidRPr="00B4249D" w:rsidRDefault="00953C40" w:rsidP="00857FA8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Wednesday 1</w:t>
            </w:r>
            <w:r w:rsidR="00680A07">
              <w:rPr>
                <w:rFonts w:asciiTheme="minorHAnsi" w:hAnsiTheme="minorHAnsi"/>
                <w:b/>
                <w:color w:val="FF0000"/>
              </w:rPr>
              <w:t>8</w:t>
            </w:r>
            <w:r w:rsidRPr="00953C40">
              <w:rPr>
                <w:rFonts w:asciiTheme="minorHAnsi" w:hAnsiTheme="minorHAnsi"/>
                <w:b/>
                <w:color w:val="FF0000"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  <w:color w:val="FF0000"/>
              </w:rPr>
              <w:t xml:space="preserve"> June 202</w:t>
            </w:r>
            <w:r w:rsidR="00680A07">
              <w:rPr>
                <w:rFonts w:asciiTheme="minorHAnsi" w:hAnsiTheme="minorHAnsi"/>
                <w:b/>
                <w:color w:val="FF0000"/>
              </w:rPr>
              <w:t>5</w:t>
            </w:r>
            <w:r>
              <w:rPr>
                <w:rFonts w:asciiTheme="minorHAnsi" w:hAnsiTheme="minorHAnsi"/>
                <w:b/>
                <w:color w:val="FF0000"/>
              </w:rPr>
              <w:t xml:space="preserve"> at 4.00pm</w:t>
            </w:r>
          </w:p>
          <w:p w14:paraId="37D49CDA" w14:textId="77777777" w:rsidR="00857FA8" w:rsidRDefault="00857FA8" w:rsidP="00857FA8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FF0000"/>
              </w:rPr>
            </w:pPr>
            <w:r w:rsidRPr="00B4249D">
              <w:rPr>
                <w:rFonts w:asciiTheme="minorHAnsi" w:hAnsiTheme="minorHAnsi"/>
                <w:b/>
                <w:color w:val="FF0000"/>
              </w:rPr>
              <w:t>Curriculum and Standards Committee Meeting</w:t>
            </w:r>
          </w:p>
          <w:p w14:paraId="72922E42" w14:textId="77777777" w:rsidR="00857FA8" w:rsidRPr="00B4249D" w:rsidRDefault="00857FA8" w:rsidP="00857FA8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</w:p>
          <w:p w14:paraId="6D059CB9" w14:textId="5DFBB3A7" w:rsidR="00857FA8" w:rsidRPr="00B4249D" w:rsidRDefault="00953C40" w:rsidP="00857FA8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2E74B5" w:themeColor="accent1" w:themeShade="BF"/>
              </w:rPr>
            </w:pPr>
            <w:r>
              <w:rPr>
                <w:rFonts w:asciiTheme="minorHAnsi" w:hAnsiTheme="minorHAnsi"/>
                <w:b/>
                <w:color w:val="2E74B5" w:themeColor="accent1" w:themeShade="BF"/>
              </w:rPr>
              <w:t xml:space="preserve">Wednesday </w:t>
            </w:r>
            <w:r w:rsidR="00680A07">
              <w:rPr>
                <w:rFonts w:asciiTheme="minorHAnsi" w:hAnsiTheme="minorHAnsi"/>
                <w:b/>
                <w:color w:val="2E74B5" w:themeColor="accent1" w:themeShade="BF"/>
              </w:rPr>
              <w:t>2</w:t>
            </w:r>
            <w:r w:rsidR="00680A07" w:rsidRPr="00680A07">
              <w:rPr>
                <w:rFonts w:asciiTheme="minorHAnsi" w:hAnsiTheme="minorHAnsi"/>
                <w:b/>
                <w:color w:val="2E74B5" w:themeColor="accent1" w:themeShade="BF"/>
                <w:vertAlign w:val="superscript"/>
              </w:rPr>
              <w:t>nd</w:t>
            </w:r>
            <w:r w:rsidR="00680A07">
              <w:rPr>
                <w:rFonts w:asciiTheme="minorHAnsi" w:hAnsiTheme="minorHAnsi"/>
                <w:b/>
                <w:color w:val="2E74B5" w:themeColor="accent1" w:themeShade="BF"/>
              </w:rPr>
              <w:t xml:space="preserve"> </w:t>
            </w:r>
            <w:r>
              <w:rPr>
                <w:rFonts w:asciiTheme="minorHAnsi" w:hAnsiTheme="minorHAnsi"/>
                <w:b/>
                <w:color w:val="2E74B5" w:themeColor="accent1" w:themeShade="BF"/>
              </w:rPr>
              <w:t>July 202</w:t>
            </w:r>
            <w:r w:rsidR="00E0446B">
              <w:rPr>
                <w:rFonts w:asciiTheme="minorHAnsi" w:hAnsiTheme="minorHAnsi"/>
                <w:b/>
                <w:color w:val="2E74B5" w:themeColor="accent1" w:themeShade="BF"/>
              </w:rPr>
              <w:t>5</w:t>
            </w:r>
            <w:r>
              <w:rPr>
                <w:rFonts w:asciiTheme="minorHAnsi" w:hAnsiTheme="minorHAnsi"/>
                <w:b/>
                <w:color w:val="2E74B5" w:themeColor="accent1" w:themeShade="BF"/>
              </w:rPr>
              <w:t xml:space="preserve"> at 4.00pm</w:t>
            </w:r>
          </w:p>
          <w:p w14:paraId="25BD8139" w14:textId="2926409F" w:rsidR="00857FA8" w:rsidRPr="00E1614E" w:rsidRDefault="00857FA8" w:rsidP="00E1614E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color w:val="2E74B5" w:themeColor="accent1" w:themeShade="BF"/>
              </w:rPr>
            </w:pPr>
            <w:r w:rsidRPr="00B4249D">
              <w:rPr>
                <w:rFonts w:asciiTheme="minorHAnsi" w:hAnsiTheme="minorHAnsi"/>
                <w:b/>
                <w:color w:val="2E74B5" w:themeColor="accent1" w:themeShade="BF"/>
              </w:rPr>
              <w:t>Full Governing Body Meeting</w:t>
            </w:r>
          </w:p>
        </w:tc>
      </w:tr>
    </w:tbl>
    <w:p w14:paraId="629F04E4" w14:textId="77777777" w:rsidR="00FE097A" w:rsidRPr="00D15409" w:rsidRDefault="00FE097A" w:rsidP="00C1040D">
      <w:pPr>
        <w:spacing w:after="0" w:line="240" w:lineRule="auto"/>
        <w:ind w:right="-64"/>
        <w:contextualSpacing/>
        <w:rPr>
          <w:sz w:val="22"/>
          <w:szCs w:val="22"/>
        </w:rPr>
      </w:pPr>
    </w:p>
    <w:sectPr w:rsidR="00FE097A" w:rsidRPr="00D15409" w:rsidSect="00B17E76">
      <w:headerReference w:type="default" r:id="rId10"/>
      <w:footerReference w:type="default" r:id="rId11"/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51EE9" w14:textId="77777777" w:rsidR="009B191C" w:rsidRDefault="009B191C">
      <w:r>
        <w:separator/>
      </w:r>
    </w:p>
  </w:endnote>
  <w:endnote w:type="continuationSeparator" w:id="0">
    <w:p w14:paraId="77B51932" w14:textId="77777777" w:rsidR="009B191C" w:rsidRDefault="009B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CCDC2" w14:textId="77777777" w:rsidR="00A227D6" w:rsidRDefault="00A227D6" w:rsidP="00D65CB3">
    <w:pPr>
      <w:pStyle w:val="Footer"/>
      <w:tabs>
        <w:tab w:val="clear" w:pos="8306"/>
        <w:tab w:val="right" w:pos="9214"/>
      </w:tabs>
      <w:ind w:right="-91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4DB39" w14:textId="77777777" w:rsidR="009B191C" w:rsidRDefault="009B191C">
      <w:r>
        <w:separator/>
      </w:r>
    </w:p>
  </w:footnote>
  <w:footnote w:type="continuationSeparator" w:id="0">
    <w:p w14:paraId="22492D58" w14:textId="77777777" w:rsidR="009B191C" w:rsidRDefault="009B1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5F623" w14:textId="77777777" w:rsidR="00A227D6" w:rsidRDefault="00B17E76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A68F72A" wp14:editId="07DEE20C">
          <wp:simplePos x="0" y="0"/>
          <wp:positionH relativeFrom="column">
            <wp:posOffset>-1141095</wp:posOffset>
          </wp:positionH>
          <wp:positionV relativeFrom="paragraph">
            <wp:posOffset>-430530</wp:posOffset>
          </wp:positionV>
          <wp:extent cx="7520305" cy="10641330"/>
          <wp:effectExtent l="0" t="0" r="4445" b="7620"/>
          <wp:wrapNone/>
          <wp:docPr id="6" name="Picture 6" descr="OLI STATIONARY AW C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LI STATIONARY AW C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0305" cy="1064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1420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4DC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4D2B4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508E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C1E57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B9669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1063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20C5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D4E9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D36C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C865E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8889252">
    <w:abstractNumId w:val="0"/>
  </w:num>
  <w:num w:numId="2" w16cid:durableId="2012366940">
    <w:abstractNumId w:val="10"/>
  </w:num>
  <w:num w:numId="3" w16cid:durableId="2128352048">
    <w:abstractNumId w:val="8"/>
  </w:num>
  <w:num w:numId="4" w16cid:durableId="1899779620">
    <w:abstractNumId w:val="7"/>
  </w:num>
  <w:num w:numId="5" w16cid:durableId="1777287949">
    <w:abstractNumId w:val="6"/>
  </w:num>
  <w:num w:numId="6" w16cid:durableId="2085255614">
    <w:abstractNumId w:val="5"/>
  </w:num>
  <w:num w:numId="7" w16cid:durableId="741684864">
    <w:abstractNumId w:val="9"/>
  </w:num>
  <w:num w:numId="8" w16cid:durableId="981811414">
    <w:abstractNumId w:val="4"/>
  </w:num>
  <w:num w:numId="9" w16cid:durableId="1608275954">
    <w:abstractNumId w:val="3"/>
  </w:num>
  <w:num w:numId="10" w16cid:durableId="1736051459">
    <w:abstractNumId w:val="2"/>
  </w:num>
  <w:num w:numId="11" w16cid:durableId="113138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B3"/>
    <w:rsid w:val="00000344"/>
    <w:rsid w:val="0002165E"/>
    <w:rsid w:val="00031B6E"/>
    <w:rsid w:val="0007306A"/>
    <w:rsid w:val="000969F0"/>
    <w:rsid w:val="000E588F"/>
    <w:rsid w:val="000F394A"/>
    <w:rsid w:val="000F4127"/>
    <w:rsid w:val="0011363D"/>
    <w:rsid w:val="00114494"/>
    <w:rsid w:val="001274FD"/>
    <w:rsid w:val="001452D9"/>
    <w:rsid w:val="00172AEB"/>
    <w:rsid w:val="00191638"/>
    <w:rsid w:val="001A4E4D"/>
    <w:rsid w:val="001E60F6"/>
    <w:rsid w:val="002037A5"/>
    <w:rsid w:val="00206F4A"/>
    <w:rsid w:val="002155AA"/>
    <w:rsid w:val="00231815"/>
    <w:rsid w:val="0024610D"/>
    <w:rsid w:val="002D086C"/>
    <w:rsid w:val="00315631"/>
    <w:rsid w:val="00371631"/>
    <w:rsid w:val="00384AEA"/>
    <w:rsid w:val="00390EE9"/>
    <w:rsid w:val="003F2270"/>
    <w:rsid w:val="0040327E"/>
    <w:rsid w:val="00442FC6"/>
    <w:rsid w:val="0045259E"/>
    <w:rsid w:val="004645F0"/>
    <w:rsid w:val="0048244D"/>
    <w:rsid w:val="0049646B"/>
    <w:rsid w:val="004E0A72"/>
    <w:rsid w:val="004E7B06"/>
    <w:rsid w:val="00531325"/>
    <w:rsid w:val="00540B18"/>
    <w:rsid w:val="00591833"/>
    <w:rsid w:val="00596A4B"/>
    <w:rsid w:val="005B12F7"/>
    <w:rsid w:val="005C1DD6"/>
    <w:rsid w:val="005C3026"/>
    <w:rsid w:val="005D17E8"/>
    <w:rsid w:val="005D1FF4"/>
    <w:rsid w:val="00617FDC"/>
    <w:rsid w:val="00623B67"/>
    <w:rsid w:val="00626B01"/>
    <w:rsid w:val="006665B6"/>
    <w:rsid w:val="00680A07"/>
    <w:rsid w:val="006A3E71"/>
    <w:rsid w:val="006A61B2"/>
    <w:rsid w:val="006C61FE"/>
    <w:rsid w:val="006E18AD"/>
    <w:rsid w:val="00707C04"/>
    <w:rsid w:val="00746645"/>
    <w:rsid w:val="007536DA"/>
    <w:rsid w:val="007A78D0"/>
    <w:rsid w:val="00822677"/>
    <w:rsid w:val="00826948"/>
    <w:rsid w:val="00857FA8"/>
    <w:rsid w:val="008817A1"/>
    <w:rsid w:val="0089597D"/>
    <w:rsid w:val="009133DF"/>
    <w:rsid w:val="00943AD3"/>
    <w:rsid w:val="009522AA"/>
    <w:rsid w:val="00953C40"/>
    <w:rsid w:val="009B191C"/>
    <w:rsid w:val="009B4F82"/>
    <w:rsid w:val="00A04036"/>
    <w:rsid w:val="00A043AA"/>
    <w:rsid w:val="00A105F6"/>
    <w:rsid w:val="00A11709"/>
    <w:rsid w:val="00A16DBE"/>
    <w:rsid w:val="00A227D6"/>
    <w:rsid w:val="00A45BAC"/>
    <w:rsid w:val="00A61B3E"/>
    <w:rsid w:val="00A703B6"/>
    <w:rsid w:val="00A739BD"/>
    <w:rsid w:val="00A9028E"/>
    <w:rsid w:val="00A92486"/>
    <w:rsid w:val="00AC65AA"/>
    <w:rsid w:val="00AF7A59"/>
    <w:rsid w:val="00B15605"/>
    <w:rsid w:val="00B17E76"/>
    <w:rsid w:val="00B212C8"/>
    <w:rsid w:val="00B25EBB"/>
    <w:rsid w:val="00B26315"/>
    <w:rsid w:val="00B4249D"/>
    <w:rsid w:val="00B457A9"/>
    <w:rsid w:val="00B62FE6"/>
    <w:rsid w:val="00B6358E"/>
    <w:rsid w:val="00B64974"/>
    <w:rsid w:val="00B83F7B"/>
    <w:rsid w:val="00B87469"/>
    <w:rsid w:val="00B96F9A"/>
    <w:rsid w:val="00BA3A96"/>
    <w:rsid w:val="00BC16BC"/>
    <w:rsid w:val="00BE72FA"/>
    <w:rsid w:val="00C1040D"/>
    <w:rsid w:val="00C20C96"/>
    <w:rsid w:val="00C21B14"/>
    <w:rsid w:val="00C2607B"/>
    <w:rsid w:val="00C42B3D"/>
    <w:rsid w:val="00C54842"/>
    <w:rsid w:val="00C54ADE"/>
    <w:rsid w:val="00CA5D07"/>
    <w:rsid w:val="00CC2D69"/>
    <w:rsid w:val="00CF7D64"/>
    <w:rsid w:val="00D14D6D"/>
    <w:rsid w:val="00D15409"/>
    <w:rsid w:val="00D4696D"/>
    <w:rsid w:val="00D57C15"/>
    <w:rsid w:val="00D65CB3"/>
    <w:rsid w:val="00D75527"/>
    <w:rsid w:val="00D84EFB"/>
    <w:rsid w:val="00D8639F"/>
    <w:rsid w:val="00DC0277"/>
    <w:rsid w:val="00DC15FE"/>
    <w:rsid w:val="00E0446B"/>
    <w:rsid w:val="00E1614E"/>
    <w:rsid w:val="00E20D2E"/>
    <w:rsid w:val="00EA5E3E"/>
    <w:rsid w:val="00EC0C46"/>
    <w:rsid w:val="00EC4D13"/>
    <w:rsid w:val="00EF1FC1"/>
    <w:rsid w:val="00F01723"/>
    <w:rsid w:val="00F213B2"/>
    <w:rsid w:val="00F54D68"/>
    <w:rsid w:val="00F579B8"/>
    <w:rsid w:val="00F57C8C"/>
    <w:rsid w:val="00F963AC"/>
    <w:rsid w:val="00FA6A8E"/>
    <w:rsid w:val="00FC5643"/>
    <w:rsid w:val="00FE097A"/>
    <w:rsid w:val="00FE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49B183A"/>
  <w15:docId w15:val="{5340730C-9CD9-48D1-B157-41D63ED1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GB" w:bidi="ar-SA"/>
      </w:rPr>
    </w:rPrDefault>
    <w:pPrDefault>
      <w:pPr>
        <w:spacing w:after="160" w:line="30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0EE9"/>
  </w:style>
  <w:style w:type="paragraph" w:styleId="Heading1">
    <w:name w:val="heading 1"/>
    <w:basedOn w:val="Normal"/>
    <w:next w:val="Normal"/>
    <w:link w:val="Heading1Char"/>
    <w:uiPriority w:val="9"/>
    <w:qFormat/>
    <w:rsid w:val="00390EE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EE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EE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EE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E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E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E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EE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EE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5C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5C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5CB3"/>
  </w:style>
  <w:style w:type="paragraph" w:styleId="Title">
    <w:name w:val="Title"/>
    <w:basedOn w:val="Normal"/>
    <w:next w:val="Normal"/>
    <w:link w:val="TitleChar"/>
    <w:uiPriority w:val="10"/>
    <w:qFormat/>
    <w:rsid w:val="00390EE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90EE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B17E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86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639F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90EE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EE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EE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EE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EE9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EE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EE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EE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EE9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0EE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EE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0EE9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390EE9"/>
    <w:rPr>
      <w:b/>
      <w:bCs/>
    </w:rPr>
  </w:style>
  <w:style w:type="character" w:styleId="Emphasis">
    <w:name w:val="Emphasis"/>
    <w:basedOn w:val="DefaultParagraphFont"/>
    <w:uiPriority w:val="20"/>
    <w:qFormat/>
    <w:rsid w:val="00390EE9"/>
    <w:rPr>
      <w:i/>
      <w:iCs/>
      <w:color w:val="000000" w:themeColor="text1"/>
    </w:rPr>
  </w:style>
  <w:style w:type="paragraph" w:styleId="NoSpacing">
    <w:name w:val="No Spacing"/>
    <w:uiPriority w:val="1"/>
    <w:qFormat/>
    <w:rsid w:val="00390EE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90EE9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90EE9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EE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EE9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90EE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90EE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90EE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90EE9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390EE9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0EE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heylings\Local%20Settings\Temporary%20Internet%20Files\OLK57\OLI%20CONTINUATION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86CEB7DF9FB5439EFCF84B9F3420B3" ma:contentTypeVersion="15" ma:contentTypeDescription="Create a new document." ma:contentTypeScope="" ma:versionID="2aae8377ff499bffaefc64eb759bbbd1">
  <xsd:schema xmlns:xsd="http://www.w3.org/2001/XMLSchema" xmlns:xs="http://www.w3.org/2001/XMLSchema" xmlns:p="http://schemas.microsoft.com/office/2006/metadata/properties" xmlns:ns3="2f98544c-67be-42e2-a315-a6fb64b18d13" xmlns:ns4="cfc4968d-fd80-4b7f-a117-05e909f67951" targetNamespace="http://schemas.microsoft.com/office/2006/metadata/properties" ma:root="true" ma:fieldsID="d42a3acf19630b8554d8388a5b787d36" ns3:_="" ns4:_="">
    <xsd:import namespace="2f98544c-67be-42e2-a315-a6fb64b18d13"/>
    <xsd:import namespace="cfc4968d-fd80-4b7f-a117-05e909f679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8544c-67be-42e2-a315-a6fb64b18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4968d-fd80-4b7f-a117-05e909f67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98544c-67be-42e2-a315-a6fb64b18d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4992AF-3655-4551-9E74-23852E0F6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8544c-67be-42e2-a315-a6fb64b18d13"/>
    <ds:schemaRef ds:uri="cfc4968d-fd80-4b7f-a117-05e909f67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D83277-5391-424E-9393-5EB6FC61BB36}">
  <ds:schemaRefs>
    <ds:schemaRef ds:uri="http://schemas.microsoft.com/office/2006/metadata/properties"/>
    <ds:schemaRef ds:uri="http://schemas.microsoft.com/office/infopath/2007/PartnerControls"/>
    <ds:schemaRef ds:uri="2f98544c-67be-42e2-a315-a6fb64b18d13"/>
  </ds:schemaRefs>
</ds:datastoreItem>
</file>

<file path=customXml/itemProps3.xml><?xml version="1.0" encoding="utf-8"?>
<ds:datastoreItem xmlns:ds="http://schemas.openxmlformats.org/officeDocument/2006/customXml" ds:itemID="{F1C2363A-E68C-4E53-A415-264460CCA0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OLI CONTINUATION (3)</Template>
  <TotalTime>25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Clarity Creation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Heylings</dc:creator>
  <cp:lastModifiedBy>Miss M Chute</cp:lastModifiedBy>
  <cp:revision>23</cp:revision>
  <cp:lastPrinted>2020-09-21T11:12:00Z</cp:lastPrinted>
  <dcterms:created xsi:type="dcterms:W3CDTF">2024-07-02T13:40:00Z</dcterms:created>
  <dcterms:modified xsi:type="dcterms:W3CDTF">2024-10-01T08:57:00Z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0x0101006986CEB7DF9FB5439EFCF84B9F3420B3</vt:lpwstr>
  </property>
</Properties>
</file>